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port-lincoln-profile"/>
    <w:p>
      <w:pPr>
        <w:pStyle w:val="Heading1"/>
      </w:pPr>
      <w:r>
        <w:t xml:space="preserve">Port Lincoln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14,947          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Lincoln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Lincoln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$47,571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$870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7,358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1,517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2025-01-02T01:53:56Z</dcterms:created>
  <dcterms:modified xsi:type="dcterms:W3CDTF">2025-01-02T01:53:56Z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